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F2" w:rsidRDefault="00FF11F2" w:rsidP="00FF11F2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bookmarkStart w:id="0" w:name="_GoBack"/>
      <w:bookmarkEnd w:id="0"/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6A7ACA">
        <w:rPr>
          <w:rFonts w:cs="Verdana"/>
          <w:sz w:val="19"/>
          <w:szCs w:val="19"/>
        </w:rPr>
        <w:t>6467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</w:t>
      </w:r>
      <w:r w:rsidR="00993CD0">
        <w:rPr>
          <w:rFonts w:cs="Verdana"/>
          <w:sz w:val="19"/>
          <w:szCs w:val="19"/>
        </w:rPr>
        <w:t>30</w:t>
      </w:r>
      <w:r>
        <w:rPr>
          <w:rFonts w:cs="Verdana"/>
          <w:sz w:val="19"/>
          <w:szCs w:val="19"/>
        </w:rPr>
        <w:t xml:space="preserve"> Agosto 2016</w:t>
      </w: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AA4A85" w:rsidRDefault="00AA4A85" w:rsidP="00AA4A85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AA4A85" w:rsidRDefault="00AA4A85" w:rsidP="00AA4A8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AA4A85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AA4A85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AUNNI CARDINALI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FEDERICA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30/06/1972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110</w:t>
            </w:r>
          </w:p>
        </w:tc>
      </w:tr>
      <w:tr w:rsidR="00120551" w:rsidRPr="00057B3E" w:rsidTr="00AA4A85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551" w:rsidRDefault="00993CD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ALUNNI CARDINALI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551" w:rsidRDefault="00993CD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FEDERICA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30/06/1972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93CD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5F324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551" w:rsidRDefault="00DF3DB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993CD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</w:tc>
      </w:tr>
      <w:tr w:rsidR="00AA4A85" w:rsidTr="00AA4A85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CD0" w:rsidRDefault="00993CD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 N. 1</w:t>
            </w:r>
          </w:p>
          <w:p w:rsidR="00AA4A85" w:rsidRDefault="00AA4A8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993CD0" w:rsidTr="00AA4A85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CD0" w:rsidRDefault="00993CD0" w:rsidP="002632E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993CD0" w:rsidRDefault="00993CD0" w:rsidP="002632E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28" w:rsidRPr="00112C0D" w:rsidRDefault="008E1C28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8E1C28" w:rsidRPr="00112C0D" w:rsidRDefault="008E1C28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28" w:rsidRPr="00112C0D" w:rsidRDefault="008E1C28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8E1C28" w:rsidRPr="00112C0D" w:rsidRDefault="008E1C28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0551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2F785F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0E50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24A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A7ACA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5D87"/>
    <w:rsid w:val="00806ADB"/>
    <w:rsid w:val="008074E6"/>
    <w:rsid w:val="00816293"/>
    <w:rsid w:val="008213EF"/>
    <w:rsid w:val="00833790"/>
    <w:rsid w:val="0085362D"/>
    <w:rsid w:val="00854700"/>
    <w:rsid w:val="00863304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4AA4"/>
    <w:rsid w:val="008A77FA"/>
    <w:rsid w:val="008B148F"/>
    <w:rsid w:val="008B4341"/>
    <w:rsid w:val="008B49D4"/>
    <w:rsid w:val="008B6D2F"/>
    <w:rsid w:val="008C077D"/>
    <w:rsid w:val="008C3462"/>
    <w:rsid w:val="008D0A9B"/>
    <w:rsid w:val="008D6757"/>
    <w:rsid w:val="008E12EC"/>
    <w:rsid w:val="008E1C28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60CAF"/>
    <w:rsid w:val="00974E2D"/>
    <w:rsid w:val="00982B8F"/>
    <w:rsid w:val="00983669"/>
    <w:rsid w:val="00984E26"/>
    <w:rsid w:val="009904FB"/>
    <w:rsid w:val="00993CD0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4A85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81906"/>
    <w:rsid w:val="00B9467A"/>
    <w:rsid w:val="00BE1973"/>
    <w:rsid w:val="00BF26E8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75E5D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43F8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3DB6"/>
    <w:rsid w:val="00DF5229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D039A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11F2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A59C-37A6-497F-BE1F-CE7141F0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</cp:lastModifiedBy>
  <cp:revision>2</cp:revision>
  <cp:lastPrinted>2016-08-24T13:49:00Z</cp:lastPrinted>
  <dcterms:created xsi:type="dcterms:W3CDTF">2016-08-31T11:12:00Z</dcterms:created>
  <dcterms:modified xsi:type="dcterms:W3CDTF">2016-08-31T11:12:00Z</dcterms:modified>
</cp:coreProperties>
</file>