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7B" w:rsidRDefault="00DB207B" w:rsidP="00DB207B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r>
        <w:rPr>
          <w:rFonts w:cs="Verdana"/>
          <w:sz w:val="19"/>
          <w:szCs w:val="19"/>
        </w:rPr>
        <w:t>Prot.n.</w:t>
      </w:r>
      <w:r>
        <w:rPr>
          <w:rFonts w:cs="Verdana"/>
          <w:sz w:val="19"/>
          <w:szCs w:val="19"/>
        </w:rPr>
        <w:tab/>
      </w:r>
      <w:r w:rsidR="001C1883">
        <w:rPr>
          <w:rFonts w:cs="Verdana"/>
          <w:sz w:val="19"/>
          <w:szCs w:val="19"/>
        </w:rPr>
        <w:t>6399</w:t>
      </w:r>
      <w:bookmarkStart w:id="0" w:name="_GoBack"/>
      <w:bookmarkEnd w:id="0"/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           Cuneo,  29 Agosto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562590" w:rsidRDefault="00562590" w:rsidP="0056259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>
        <w:rPr>
          <w:rFonts w:cs="Verdana"/>
          <w:sz w:val="20"/>
        </w:rPr>
        <w:t>VISTO il Decreto del Consiglio di Stato n. 2502/2016, depositato in data 30/06/2016;</w:t>
      </w:r>
    </w:p>
    <w:p w:rsidR="00562590" w:rsidRDefault="00562590" w:rsidP="00562590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562590" w:rsidRDefault="00562590" w:rsidP="00562590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562590" w:rsidRDefault="00562590" w:rsidP="00562590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>
        <w:rPr>
          <w:rFonts w:cs="Verdana,Bold"/>
          <w:b/>
          <w:bCs/>
          <w:sz w:val="20"/>
        </w:rPr>
        <w:t>DISPONE</w:t>
      </w:r>
    </w:p>
    <w:p w:rsidR="00562590" w:rsidRDefault="00562590" w:rsidP="0056259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562590" w:rsidRDefault="00562590" w:rsidP="0056259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>
        <w:rPr>
          <w:rFonts w:cs="Calibri"/>
          <w:sz w:val="20"/>
        </w:rPr>
        <w:t>Per i motivi citati in premessa, in esecuzione del Decreto n.2502</w:t>
      </w:r>
      <w:r>
        <w:rPr>
          <w:rFonts w:cs="Verdana"/>
          <w:sz w:val="20"/>
        </w:rPr>
        <w:t xml:space="preserve">/2016 del Consiglio di Stato, </w:t>
      </w:r>
      <w:r>
        <w:rPr>
          <w:rFonts w:cs="Verdana"/>
          <w:b/>
          <w:sz w:val="20"/>
        </w:rPr>
        <w:t>l</w:t>
      </w:r>
      <w:r>
        <w:rPr>
          <w:b/>
          <w:sz w:val="20"/>
        </w:rPr>
        <w:t>’iscrizione con riserva</w:t>
      </w:r>
      <w:r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  <w:gridCol w:w="6"/>
      </w:tblGrid>
      <w:tr w:rsidR="00610D83" w:rsidRPr="00057B3E" w:rsidTr="00DB207B">
        <w:trPr>
          <w:gridAfter w:val="1"/>
          <w:wAfter w:w="6" w:type="dxa"/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proofErr w:type="spellStart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</w:t>
            </w:r>
            <w:proofErr w:type="spellEnd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DB207B">
        <w:trPr>
          <w:gridAfter w:val="1"/>
          <w:wAfter w:w="6" w:type="dxa"/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555B46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GIOVANDO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555B46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555B46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19/05/1973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D7628F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4231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075F3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555B46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555B46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555B46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117</w:t>
            </w:r>
          </w:p>
        </w:tc>
      </w:tr>
      <w:tr w:rsidR="00DB207B" w:rsidTr="00DB207B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6C56" w:rsidRDefault="00326C5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FIGLI  N. 2</w:t>
            </w:r>
          </w:p>
          <w:p w:rsidR="00DB207B" w:rsidRDefault="00DB207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  <w:tr w:rsidR="00DB207B" w:rsidTr="00DB207B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207B" w:rsidRDefault="00DB207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PREFERENZE: Q – AVER PRESTATO SERVIZIO PER NON MENO DI 1 ANNO IN MIUR</w:t>
            </w:r>
          </w:p>
          <w:p w:rsidR="00326C56" w:rsidRDefault="00326C5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                        R – CONIUGATO E NON CONIUGATO CON PREF. FIGLI A CARICO</w:t>
            </w:r>
          </w:p>
        </w:tc>
      </w:tr>
    </w:tbl>
    <w:p w:rsidR="00285B77" w:rsidRPr="00057B3E" w:rsidRDefault="00285B77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80" w:rsidRPr="00112C0D" w:rsidRDefault="00D12D80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D12D80" w:rsidRPr="00112C0D" w:rsidRDefault="00D12D80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80" w:rsidRPr="00112C0D" w:rsidRDefault="00D12D80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D12D80" w:rsidRPr="00112C0D" w:rsidRDefault="00D12D80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75F3A"/>
    <w:rsid w:val="00083306"/>
    <w:rsid w:val="000A0343"/>
    <w:rsid w:val="000A4178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5235"/>
    <w:rsid w:val="00127076"/>
    <w:rsid w:val="00132C64"/>
    <w:rsid w:val="00132DCA"/>
    <w:rsid w:val="00140027"/>
    <w:rsid w:val="00140A69"/>
    <w:rsid w:val="00142310"/>
    <w:rsid w:val="00156550"/>
    <w:rsid w:val="00165D2B"/>
    <w:rsid w:val="00171593"/>
    <w:rsid w:val="00171C98"/>
    <w:rsid w:val="00176270"/>
    <w:rsid w:val="001764A3"/>
    <w:rsid w:val="00176AFD"/>
    <w:rsid w:val="00176BD8"/>
    <w:rsid w:val="00181EB9"/>
    <w:rsid w:val="00185045"/>
    <w:rsid w:val="00195279"/>
    <w:rsid w:val="001A17EB"/>
    <w:rsid w:val="001B36BA"/>
    <w:rsid w:val="001C1883"/>
    <w:rsid w:val="001C36C6"/>
    <w:rsid w:val="001D2A69"/>
    <w:rsid w:val="001D6D01"/>
    <w:rsid w:val="001E138A"/>
    <w:rsid w:val="001E2BEE"/>
    <w:rsid w:val="001E5231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E7682"/>
    <w:rsid w:val="002F40FB"/>
    <w:rsid w:val="002F6ED3"/>
    <w:rsid w:val="002F785F"/>
    <w:rsid w:val="003005DC"/>
    <w:rsid w:val="0030090E"/>
    <w:rsid w:val="00321849"/>
    <w:rsid w:val="00325B4A"/>
    <w:rsid w:val="00326C56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570C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73F35"/>
    <w:rsid w:val="00475BB1"/>
    <w:rsid w:val="00476450"/>
    <w:rsid w:val="004873EF"/>
    <w:rsid w:val="004A5D7A"/>
    <w:rsid w:val="004A5F7A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5B46"/>
    <w:rsid w:val="00556810"/>
    <w:rsid w:val="00562590"/>
    <w:rsid w:val="005800DE"/>
    <w:rsid w:val="00583E7E"/>
    <w:rsid w:val="00594191"/>
    <w:rsid w:val="00596AF0"/>
    <w:rsid w:val="005A00A1"/>
    <w:rsid w:val="005A4A04"/>
    <w:rsid w:val="005A78E3"/>
    <w:rsid w:val="005B0813"/>
    <w:rsid w:val="005B0935"/>
    <w:rsid w:val="005C28D1"/>
    <w:rsid w:val="005C39F9"/>
    <w:rsid w:val="005E1E66"/>
    <w:rsid w:val="005E21F0"/>
    <w:rsid w:val="005F3836"/>
    <w:rsid w:val="00610D83"/>
    <w:rsid w:val="00611469"/>
    <w:rsid w:val="00634342"/>
    <w:rsid w:val="00635E56"/>
    <w:rsid w:val="006403E9"/>
    <w:rsid w:val="006415D5"/>
    <w:rsid w:val="00645F3D"/>
    <w:rsid w:val="00646159"/>
    <w:rsid w:val="00651ADD"/>
    <w:rsid w:val="00653E89"/>
    <w:rsid w:val="006673E4"/>
    <w:rsid w:val="00674380"/>
    <w:rsid w:val="00684E03"/>
    <w:rsid w:val="006933CE"/>
    <w:rsid w:val="00695485"/>
    <w:rsid w:val="006A1E8E"/>
    <w:rsid w:val="006A2E2A"/>
    <w:rsid w:val="006A5B10"/>
    <w:rsid w:val="006B2307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C13F3"/>
    <w:rsid w:val="007C5C8F"/>
    <w:rsid w:val="00802624"/>
    <w:rsid w:val="00806ADB"/>
    <w:rsid w:val="008074E6"/>
    <w:rsid w:val="00816293"/>
    <w:rsid w:val="008213EF"/>
    <w:rsid w:val="00833790"/>
    <w:rsid w:val="0085362D"/>
    <w:rsid w:val="00854700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3462"/>
    <w:rsid w:val="008D0A9B"/>
    <w:rsid w:val="008D6757"/>
    <w:rsid w:val="008E12EC"/>
    <w:rsid w:val="008E30CF"/>
    <w:rsid w:val="008F4B65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74E2D"/>
    <w:rsid w:val="00982B8F"/>
    <w:rsid w:val="00983669"/>
    <w:rsid w:val="00984E26"/>
    <w:rsid w:val="009904FB"/>
    <w:rsid w:val="009A478A"/>
    <w:rsid w:val="009D398D"/>
    <w:rsid w:val="009E58F6"/>
    <w:rsid w:val="00A05E12"/>
    <w:rsid w:val="00A1509C"/>
    <w:rsid w:val="00A25F69"/>
    <w:rsid w:val="00A3349D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4A49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2717A"/>
    <w:rsid w:val="00B32E4D"/>
    <w:rsid w:val="00B3388D"/>
    <w:rsid w:val="00B370CC"/>
    <w:rsid w:val="00B442B8"/>
    <w:rsid w:val="00B45F14"/>
    <w:rsid w:val="00B524CD"/>
    <w:rsid w:val="00B9467A"/>
    <w:rsid w:val="00BE1973"/>
    <w:rsid w:val="00BF4EB9"/>
    <w:rsid w:val="00C11B5F"/>
    <w:rsid w:val="00C13338"/>
    <w:rsid w:val="00C223D4"/>
    <w:rsid w:val="00C2303E"/>
    <w:rsid w:val="00C42C1D"/>
    <w:rsid w:val="00C45CDE"/>
    <w:rsid w:val="00C53165"/>
    <w:rsid w:val="00C60F0D"/>
    <w:rsid w:val="00C66907"/>
    <w:rsid w:val="00C72BD5"/>
    <w:rsid w:val="00C74167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12D80"/>
    <w:rsid w:val="00D230BD"/>
    <w:rsid w:val="00D402CD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B207B"/>
    <w:rsid w:val="00DC2828"/>
    <w:rsid w:val="00DC3F9C"/>
    <w:rsid w:val="00DD062A"/>
    <w:rsid w:val="00DD163D"/>
    <w:rsid w:val="00DF0D19"/>
    <w:rsid w:val="00DF38D4"/>
    <w:rsid w:val="00DF5229"/>
    <w:rsid w:val="00E0212F"/>
    <w:rsid w:val="00E20548"/>
    <w:rsid w:val="00E23057"/>
    <w:rsid w:val="00E27759"/>
    <w:rsid w:val="00E27D9F"/>
    <w:rsid w:val="00E3442A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F0461"/>
    <w:rsid w:val="00EF2875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2B49-BCF9-488D-9369-4F58FC07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carta_intestata_firma_dirigente_uff7.dotx</Template>
  <TotalTime>33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2016-08-24T13:42:00Z</cp:lastPrinted>
  <dcterms:created xsi:type="dcterms:W3CDTF">2016-08-24T13:45:00Z</dcterms:created>
  <dcterms:modified xsi:type="dcterms:W3CDTF">2016-08-29T09:59:00Z</dcterms:modified>
</cp:coreProperties>
</file>