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C" w:rsidRDefault="00DE05FC" w:rsidP="00DE05F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 w:rsidRPr="00112C0D">
        <w:rPr>
          <w:rFonts w:cs="Verdana"/>
          <w:sz w:val="19"/>
          <w:szCs w:val="19"/>
        </w:rPr>
        <w:t>Prot.n.</w:t>
      </w:r>
      <w:r w:rsidRPr="00112C0D">
        <w:rPr>
          <w:rFonts w:cs="Verdana"/>
          <w:sz w:val="19"/>
          <w:szCs w:val="19"/>
        </w:rPr>
        <w:tab/>
      </w:r>
      <w:r w:rsidR="0016746E">
        <w:rPr>
          <w:rFonts w:cs="Verdana"/>
          <w:sz w:val="19"/>
          <w:szCs w:val="19"/>
        </w:rPr>
        <w:t>6401</w:t>
      </w:r>
      <w:bookmarkStart w:id="0" w:name="_GoBack"/>
      <w:bookmarkEnd w:id="0"/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  <w:t xml:space="preserve">            Cuneo,  </w:t>
      </w:r>
      <w:r>
        <w:rPr>
          <w:rFonts w:cs="Verdana"/>
          <w:sz w:val="19"/>
          <w:szCs w:val="19"/>
        </w:rPr>
        <w:t>29 Agosto</w:t>
      </w:r>
      <w:r w:rsidRPr="00112C0D">
        <w:rPr>
          <w:rFonts w:cs="Verdana"/>
          <w:sz w:val="19"/>
          <w:szCs w:val="19"/>
        </w:rPr>
        <w:t xml:space="preserve">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E27FAF" w:rsidRDefault="00E27FAF" w:rsidP="00E27FAF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E27FAF" w:rsidRDefault="00E27FAF" w:rsidP="00E27FA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</w:tblGrid>
      <w:tr w:rsidR="00610D83" w:rsidRPr="00057B3E" w:rsidTr="00645F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E27FAF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6418DA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LARATORE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6418DA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GABRIELLA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418D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06/09/1967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418DA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418DA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6418D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418D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6418D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84</w:t>
            </w:r>
          </w:p>
        </w:tc>
      </w:tr>
      <w:tr w:rsidR="00E27FAF" w:rsidRPr="00057B3E" w:rsidTr="0066337A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18DA" w:rsidRDefault="006418DA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FIGLI  N. 2</w:t>
            </w:r>
          </w:p>
          <w:p w:rsidR="00E27FAF" w:rsidRDefault="007B63A0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7B63A0" w:rsidRPr="00057B3E" w:rsidTr="0066337A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3A0" w:rsidRDefault="007B63A0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  <w:p w:rsidR="006418DA" w:rsidRDefault="006418DA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                       R – CONIUGATO E NON CONIUGATO CON PREF. FIGLI A CARICO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A79DF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6746E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451B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05767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614AF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18DA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B63A0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E05FC"/>
    <w:rsid w:val="00DF0D19"/>
    <w:rsid w:val="00DF38D4"/>
    <w:rsid w:val="00DF5229"/>
    <w:rsid w:val="00E0212F"/>
    <w:rsid w:val="00E20548"/>
    <w:rsid w:val="00E23057"/>
    <w:rsid w:val="00E27759"/>
    <w:rsid w:val="00E27D9F"/>
    <w:rsid w:val="00E27FA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265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2D07D-0E94-496C-8B5E-D6A9BD9D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2016-08-25T06:32:00Z</cp:lastPrinted>
  <dcterms:created xsi:type="dcterms:W3CDTF">2016-08-25T09:55:00Z</dcterms:created>
  <dcterms:modified xsi:type="dcterms:W3CDTF">2016-08-29T09:59:00Z</dcterms:modified>
</cp:coreProperties>
</file>